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20" w:rsidRPr="001A354C" w:rsidRDefault="00D92220" w:rsidP="00F05EA8">
      <w:pPr>
        <w:spacing w:after="240" w:line="240" w:lineRule="auto"/>
        <w:jc w:val="right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A729E3">
        <w:rPr>
          <w:rFonts w:ascii="Times New Roman" w:hAnsi="Times New Roman"/>
          <w:noProof/>
          <w:color w:val="4F6228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87pt;visibility:visible">
            <v:imagedata r:id="rId4" o:title=""/>
          </v:shape>
        </w:pict>
      </w:r>
    </w:p>
    <w:p w:rsidR="00D92220" w:rsidRPr="001A354C" w:rsidRDefault="00D92220" w:rsidP="00F05EA8">
      <w:pPr>
        <w:spacing w:after="240" w:line="240" w:lineRule="auto"/>
        <w:jc w:val="center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  <w:t>ПАУЧОК</w: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900"/>
        <w:gridCol w:w="3900"/>
      </w:tblGrid>
      <w:tr w:rsidR="00D92220" w:rsidRPr="00A729E3" w:rsidTr="00F05EA8">
        <w:trPr>
          <w:tblCellSpacing w:w="0" w:type="dxa"/>
          <w:jc w:val="center"/>
        </w:trPr>
        <w:tc>
          <w:tcPr>
            <w:tcW w:w="2500" w:type="pct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t xml:space="preserve">Паучок ходил по ветке, 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за ним ходили детки.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 xml:space="preserve">Дождик с неба вдруг полил, 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Паучков на землю смыл.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Паучок ползёт опять,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Чтобы погулять на ветке.</w:t>
            </w:r>
          </w:p>
        </w:tc>
        <w:tc>
          <w:tcPr>
            <w:tcW w:w="0" w:type="auto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Кисти свободно опущены, выполняем стряхивающее движение (дождик).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Хлопок ладонями по столу/коленям.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Действия аналогичны первоначальным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"Паучки" ползают на голове.</w:t>
            </w:r>
          </w:p>
        </w:tc>
      </w:tr>
    </w:tbl>
    <w:p w:rsidR="00D92220" w:rsidRPr="001A354C" w:rsidRDefault="00D92220" w:rsidP="00F05EA8">
      <w:pPr>
        <w:spacing w:after="240" w:line="240" w:lineRule="auto"/>
        <w:jc w:val="center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  <w:t>ПЧЁЛКИ</w: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900"/>
        <w:gridCol w:w="3900"/>
      </w:tblGrid>
      <w:tr w:rsidR="00D92220" w:rsidRPr="00A729E3" w:rsidTr="00F05EA8">
        <w:trPr>
          <w:tblCellSpacing w:w="0" w:type="dxa"/>
          <w:jc w:val="center"/>
        </w:trPr>
        <w:tc>
          <w:tcPr>
            <w:tcW w:w="2500" w:type="pct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t>Домик маленький на ёлке,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Дом для пчёл, а где же пчёлки?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Надо в дом постучать,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Я стучу, стучу по ёлке,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Где же, где же эти пчёлки?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Стали вдруг вылетать: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 xml:space="preserve">Раз два, три, четыре, пять! </w:t>
            </w:r>
          </w:p>
        </w:tc>
        <w:tc>
          <w:tcPr>
            <w:tcW w:w="0" w:type="auto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Сжимаем кулачки. Стучим кулаками друг о друга, чередуя руки.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Разводим руками, растопыриваем пальцы и шевелим ими (пчёлки летают). </w:t>
            </w:r>
          </w:p>
        </w:tc>
      </w:tr>
    </w:tbl>
    <w:p w:rsidR="00D92220" w:rsidRPr="001A354C" w:rsidRDefault="00D92220" w:rsidP="00F05EA8">
      <w:pPr>
        <w:spacing w:after="240" w:line="240" w:lineRule="auto"/>
        <w:jc w:val="center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  <w:t>ЧЕРВЯЧКИ</w: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900"/>
        <w:gridCol w:w="3900"/>
      </w:tblGrid>
      <w:tr w:rsidR="00D92220" w:rsidRPr="00A729E3" w:rsidTr="00F05EA8">
        <w:trPr>
          <w:tblCellSpacing w:w="0" w:type="dxa"/>
          <w:jc w:val="center"/>
        </w:trPr>
        <w:tc>
          <w:tcPr>
            <w:tcW w:w="2500" w:type="pct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t>Раз, два, три, четыре, пять,</w:t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A729E3">
              <w:rPr>
                <w:rFonts w:ascii="Times New Roman" w:hAnsi="Times New Roman"/>
                <w:b/>
                <w:i/>
                <w:noProof/>
                <w:color w:val="4F6228"/>
                <w:sz w:val="24"/>
                <w:szCs w:val="24"/>
                <w:lang w:eastAsia="ru-RU"/>
              </w:rPr>
              <w:pict>
                <v:shape id="Рисунок 4" o:spid="_x0000_i1026" type="#_x0000_t75" style="width:114.75pt;height:97.5pt;visibility:visible">
                  <v:imagedata r:id="rId5" o:title=""/>
                </v:shape>
              </w:pict>
            </w: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t>Раз, два, три, четыре, пять,</w:t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  <w:t>Вдруг ворона подбегает,</w:t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  <w:t>Головой она кивает,</w:t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  <w:t>Каркает: "Вот и обед!"</w:t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  <w:br/>
              <w:t xml:space="preserve">Глядь - а червячков уж нет! </w:t>
            </w: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color w:val="4F62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 xml:space="preserve">Ладони лежат на коленях или на столе. Пальцы, сгибая, подтягиваем к себе ладонь (движение ползущей гусеницы), идем по столу </w:t>
            </w: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 xml:space="preserve">указательным и средним пальцами </w:t>
            </w:r>
            <w:r w:rsidRPr="001A354C">
              <w:rPr>
                <w:rFonts w:ascii="Times New Roman" w:hAnsi="Times New Roman"/>
                <w:i/>
                <w:iCs/>
                <w:noProof/>
                <w:color w:val="4F6228"/>
                <w:sz w:val="24"/>
                <w:szCs w:val="24"/>
                <w:lang w:eastAsia="ru-RU"/>
              </w:rPr>
              <w:t xml:space="preserve">          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 xml:space="preserve"> (остальные пальцы поджаты к ладони).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Складываем пальцы щепоткой, качаем ими вверх и вниз.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Раскрываем ладонь, отводя большой палец вниз, а остальные вверх.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Сжимаем кулачки, прижимая их к груди </w:t>
            </w:r>
          </w:p>
        </w:tc>
      </w:tr>
    </w:tbl>
    <w:p w:rsidR="00D92220" w:rsidRPr="001A354C" w:rsidRDefault="00D92220" w:rsidP="00F05EA8">
      <w:pPr>
        <w:spacing w:after="240" w:line="240" w:lineRule="auto"/>
        <w:jc w:val="center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  <w:t>ПЯТЬ УТЯТ</w: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900"/>
        <w:gridCol w:w="3900"/>
      </w:tblGrid>
      <w:tr w:rsidR="00D92220" w:rsidRPr="00A729E3" w:rsidTr="00F05EA8">
        <w:trPr>
          <w:tblCellSpacing w:w="0" w:type="dxa"/>
          <w:jc w:val="center"/>
        </w:trPr>
        <w:tc>
          <w:tcPr>
            <w:tcW w:w="2500" w:type="pct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t>Пять утят плывут вперёд,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На берегу их мама ждёт,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Но только четверо утят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Вернулись к мамочке назад.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Четверо утят плывут...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Трое утят плывут...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Двое утят плывут...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Вот один плывёт вперёд,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На берегу его мама ждёт,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сразу пятеро утят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 xml:space="preserve">Вернулись к мамочке назад. </w:t>
            </w:r>
          </w:p>
        </w:tc>
        <w:tc>
          <w:tcPr>
            <w:tcW w:w="0" w:type="auto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На слова "На берегу их мама ждёт" "киваем" кистью руки ("мамой-уткой"). </w:t>
            </w:r>
          </w:p>
        </w:tc>
      </w:tr>
    </w:tbl>
    <w:p w:rsidR="00D92220" w:rsidRPr="001A354C" w:rsidRDefault="00D92220" w:rsidP="00F05EA8">
      <w:pPr>
        <w:spacing w:after="240" w:line="240" w:lineRule="auto"/>
        <w:jc w:val="center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  <w:t>ВЕТЕР</w: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120"/>
        <w:gridCol w:w="4680"/>
      </w:tblGrid>
      <w:tr w:rsidR="00D92220" w:rsidRPr="00A729E3" w:rsidTr="00F05EA8">
        <w:trPr>
          <w:tblCellSpacing w:w="0" w:type="dxa"/>
          <w:jc w:val="center"/>
        </w:trPr>
        <w:tc>
          <w:tcPr>
            <w:tcW w:w="2000" w:type="pct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t>Ветер дует, задувает,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Ветер дует, задувает,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под пальмой краб сидит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клешнями шевелит.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под пальмой краб сидит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клешнями шевелит.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Чайка над водой летает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за рыбками ныряет.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Чайка над водой летает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за рыбками ныряет.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под пальмой краб сидит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клешнями шевелит.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под пальмой краб сидит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клешнями шевелит.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Под водой на глубине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Крокодил лежит на дне.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Под водой на глубине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Крокодил лежит на дне.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под пальмой краб сидит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клешнями шевелит.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под пальмой краб сидит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 xml:space="preserve">И клешнями шевелит. </w:t>
            </w:r>
          </w:p>
        </w:tc>
        <w:tc>
          <w:tcPr>
            <w:tcW w:w="0" w:type="auto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 xml:space="preserve"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Ладони сомкнуты и чуть округлены; выполняем волнообразные движения.</w:t>
            </w: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 xml:space="preserve">          </w:t>
            </w:r>
          </w:p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6C3BA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A729E3">
              <w:rPr>
                <w:noProof/>
                <w:color w:val="4F6228"/>
                <w:sz w:val="56"/>
                <w:szCs w:val="56"/>
                <w:lang w:eastAsia="ru-RU"/>
              </w:rPr>
              <w:pict>
                <v:shape id="Рисунок 13" o:spid="_x0000_i1027" type="#_x0000_t75" style="width:159.75pt;height:103.5pt;visibility:visible">
                  <v:imagedata r:id="rId6" o:title=""/>
                </v:shape>
              </w:pic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Ладони основаниями прижаты друг к другу; пальцы согнуты (зубы).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Лёжа на тыльной стороне одной из рук, "открываем и закрываем рот" крокодила.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Перевернув руки на другую сторону, повторяем движения.</w:t>
            </w:r>
          </w:p>
        </w:tc>
      </w:tr>
    </w:tbl>
    <w:p w:rsidR="00D92220" w:rsidRPr="001A354C" w:rsidRDefault="00D92220" w:rsidP="00F05EA8">
      <w:pPr>
        <w:spacing w:after="240" w:line="240" w:lineRule="auto"/>
        <w:jc w:val="center"/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</w:p>
    <w:p w:rsidR="00D92220" w:rsidRPr="001A354C" w:rsidRDefault="00D92220" w:rsidP="00F05EA8">
      <w:pPr>
        <w:spacing w:after="240" w:line="240" w:lineRule="auto"/>
        <w:jc w:val="center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  <w:t>РЫБКИ</w: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900"/>
        <w:gridCol w:w="3900"/>
      </w:tblGrid>
      <w:tr w:rsidR="00D92220" w:rsidRPr="00A729E3" w:rsidTr="00F05EA8">
        <w:trPr>
          <w:tblCellSpacing w:w="0" w:type="dxa"/>
          <w:jc w:val="center"/>
        </w:trPr>
        <w:tc>
          <w:tcPr>
            <w:tcW w:w="2500" w:type="pct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t>Пять маленьких рыбок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Играли в реке,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Лежало большое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Бревно на песке,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И рыбка сказала: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“Нырять здесь легко!”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Вторая сказала: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“Ведь здесь глубоко”.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третья сказала: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“Мне хочется спать!”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Четвёртая стала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Чуть-чуть замерзать.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А пятая крикнула: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“Здесь крокодил!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Плывите скорей,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 xml:space="preserve">Чтобы не проглотил!” </w:t>
            </w:r>
          </w:p>
        </w:tc>
        <w:tc>
          <w:tcPr>
            <w:tcW w:w="0" w:type="auto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 xml:space="preserve">Ладони сомкнуты, чуть округлены. Выполняем волнообразные движения в воздухе.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Руки прижаты друг к другу; переворачиваем их с боку на бок.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Ладони сомкнуты, чуть округлены. Выполняем ими "ныряющее" движение.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Качаем сомкнутыми ладонями (отрицательный жест).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Ладони поворачиваем на тыльную сторону одной из рук (рыбка спит).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Быстро качаем ладонями (дрожь).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Запястья соединены; ладони раскрываются и соединяются (рот).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Быстрые волнообразные движения сомкнутыми ладонями (рыбки уплывают). </w:t>
            </w:r>
          </w:p>
        </w:tc>
      </w:tr>
    </w:tbl>
    <w:p w:rsidR="00D92220" w:rsidRPr="001A354C" w:rsidRDefault="00D92220" w:rsidP="00F05EA8">
      <w:pPr>
        <w:spacing w:after="240" w:line="240" w:lineRule="auto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A729E3">
        <w:rPr>
          <w:rFonts w:ascii="Times New Roman" w:hAnsi="Times New Roman"/>
          <w:b/>
          <w:noProof/>
          <w:color w:val="4F6228"/>
          <w:sz w:val="24"/>
          <w:szCs w:val="24"/>
          <w:lang w:eastAsia="ru-RU"/>
        </w:rPr>
        <w:pict>
          <v:shape id="Рисунок 7" o:spid="_x0000_i1028" type="#_x0000_t75" style="width:67.5pt;height:60pt;visibility:visible">
            <v:imagedata r:id="rId7" o:title=""/>
          </v:shape>
        </w:pic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                                     </w:t>
      </w:r>
      <w:r w:rsidRPr="001A354C">
        <w:rPr>
          <w:rFonts w:ascii="Times New Roman" w:hAnsi="Times New Roman"/>
          <w:b/>
          <w:bCs/>
          <w:color w:val="4F6228"/>
          <w:sz w:val="24"/>
          <w:szCs w:val="24"/>
          <w:lang w:eastAsia="ru-RU"/>
        </w:rPr>
        <w:t>УЛИТКА</w:t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t xml:space="preserve"> 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900"/>
        <w:gridCol w:w="3900"/>
      </w:tblGrid>
      <w:tr w:rsidR="00D92220" w:rsidRPr="00A729E3" w:rsidTr="00F05EA8">
        <w:trPr>
          <w:tblCellSpacing w:w="0" w:type="dxa"/>
          <w:jc w:val="center"/>
        </w:trPr>
        <w:tc>
          <w:tcPr>
            <w:tcW w:w="2500" w:type="pct"/>
          </w:tcPr>
          <w:p w:rsidR="00D92220" w:rsidRPr="001A354C" w:rsidRDefault="00D92220" w:rsidP="00F05EA8">
            <w:pPr>
              <w:spacing w:after="24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t>В домике она сидит,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Рожки высунув, молчит.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 xml:space="preserve">Вот улиточка ползёт 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Потихонечку вперёд.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На цветочек заползёт,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Лепесточки погрызёт.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Рожки в голову втянула,</w:t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  <w:br/>
              <w:t>В домик спряталась, заснула.</w:t>
            </w:r>
          </w:p>
          <w:p w:rsidR="00D92220" w:rsidRPr="001A354C" w:rsidRDefault="00D92220" w:rsidP="00F05EA8">
            <w:pPr>
              <w:spacing w:after="24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</w:p>
          <w:p w:rsidR="00D92220" w:rsidRPr="001A354C" w:rsidRDefault="00D92220" w:rsidP="00F05EA8">
            <w:pPr>
              <w:spacing w:after="24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A729E3">
              <w:rPr>
                <w:noProof/>
                <w:color w:val="4F6228"/>
                <w:sz w:val="28"/>
                <w:szCs w:val="28"/>
                <w:lang w:eastAsia="ru-RU"/>
              </w:rPr>
              <w:pict>
                <v:shape id="Рисунок 10" o:spid="_x0000_i1029" type="#_x0000_t75" style="width:120pt;height:184.5pt;visibility:visible">
                  <v:imagedata r:id="rId8" o:title=""/>
                </v:shape>
              </w:pict>
            </w:r>
          </w:p>
        </w:tc>
        <w:tc>
          <w:tcPr>
            <w:tcW w:w="0" w:type="auto"/>
          </w:tcPr>
          <w:p w:rsidR="00D92220" w:rsidRPr="001A354C" w:rsidRDefault="00D92220" w:rsidP="00F05EA8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eastAsia="ru-RU"/>
              </w:rPr>
            </w:pP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t xml:space="preserve"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"Улитка" раскачивается из стороны в сторону.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Ползёт вперёд по столу.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"Улитка" заползает на "цветочек".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"Улитка" поочерёдно обхватывает пальцы ("лепесточки") второй руки ("цветочка").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>Рука ("улитка") сворачивается в кулак ("втягивает рожки").</w:t>
            </w:r>
            <w:r w:rsidRPr="001A354C">
              <w:rPr>
                <w:rFonts w:ascii="Times New Roman" w:hAnsi="Times New Roman"/>
                <w:i/>
                <w:iCs/>
                <w:color w:val="4F6228"/>
                <w:sz w:val="24"/>
                <w:szCs w:val="24"/>
                <w:lang w:eastAsia="ru-RU"/>
              </w:rPr>
              <w:br/>
              <w:t xml:space="preserve">Вторая рука ("цветочек") закрывается, пряча "улитку" в "бутоне". </w:t>
            </w:r>
          </w:p>
        </w:tc>
      </w:tr>
    </w:tbl>
    <w:p w:rsidR="00D92220" w:rsidRPr="001A354C" w:rsidRDefault="00D92220" w:rsidP="00F05EA8">
      <w:pPr>
        <w:spacing w:after="240" w:line="240" w:lineRule="auto"/>
        <w:rPr>
          <w:rFonts w:ascii="Times New Roman" w:hAnsi="Times New Roman"/>
          <w:color w:val="4F6228"/>
          <w:sz w:val="24"/>
          <w:szCs w:val="24"/>
          <w:lang w:eastAsia="ru-RU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</w:p>
    <w:p w:rsidR="00D92220" w:rsidRDefault="00D92220" w:rsidP="00F05EA8">
      <w:pPr>
        <w:rPr>
          <w:color w:val="4F6228"/>
        </w:rPr>
      </w:pP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  <w:r w:rsidRPr="001A354C">
        <w:rPr>
          <w:rFonts w:ascii="Times New Roman" w:hAnsi="Times New Roman"/>
          <w:color w:val="4F6228"/>
          <w:sz w:val="24"/>
          <w:szCs w:val="24"/>
          <w:lang w:eastAsia="ru-RU"/>
        </w:rPr>
        <w:br/>
      </w: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Default="00D92220" w:rsidP="00F05EA8">
      <w:pPr>
        <w:rPr>
          <w:color w:val="4F6228"/>
        </w:rPr>
      </w:pPr>
    </w:p>
    <w:p w:rsidR="00D92220" w:rsidRPr="001A354C" w:rsidRDefault="00D92220" w:rsidP="00F05EA8">
      <w:pPr>
        <w:rPr>
          <w:color w:val="00B0F0"/>
        </w:rPr>
      </w:pPr>
    </w:p>
    <w:p w:rsidR="00D92220" w:rsidRPr="001A354C" w:rsidRDefault="00D92220" w:rsidP="00F05EA8">
      <w:pPr>
        <w:rPr>
          <w:rFonts w:ascii="Times New Roman" w:hAnsi="Times New Roman"/>
          <w:color w:val="00B0F0"/>
          <w:sz w:val="72"/>
          <w:szCs w:val="72"/>
        </w:rPr>
      </w:pPr>
      <w:r w:rsidRPr="001A354C">
        <w:rPr>
          <w:rFonts w:ascii="Times New Roman" w:hAnsi="Times New Roman"/>
          <w:color w:val="00B0F0"/>
          <w:sz w:val="72"/>
          <w:szCs w:val="72"/>
        </w:rPr>
        <w:t xml:space="preserve">   Пальчиковая гимнастика</w:t>
      </w:r>
    </w:p>
    <w:p w:rsidR="00D92220" w:rsidRDefault="00D92220" w:rsidP="001A354C">
      <w:pPr>
        <w:jc w:val="center"/>
        <w:rPr>
          <w:rFonts w:ascii="Times New Roman" w:hAnsi="Times New Roman"/>
          <w:color w:val="00B0F0"/>
          <w:sz w:val="52"/>
          <w:szCs w:val="52"/>
        </w:rPr>
      </w:pPr>
      <w:r w:rsidRPr="001A354C">
        <w:rPr>
          <w:rFonts w:ascii="Times New Roman" w:hAnsi="Times New Roman"/>
          <w:color w:val="00B0F0"/>
          <w:sz w:val="52"/>
          <w:szCs w:val="52"/>
        </w:rPr>
        <w:t>Для детей 3-5 лет</w:t>
      </w:r>
    </w:p>
    <w:p w:rsidR="00D92220" w:rsidRDefault="00D92220" w:rsidP="001A354C">
      <w:pPr>
        <w:jc w:val="center"/>
        <w:rPr>
          <w:rFonts w:ascii="Times New Roman" w:hAnsi="Times New Roman"/>
          <w:color w:val="00B0F0"/>
          <w:sz w:val="52"/>
          <w:szCs w:val="52"/>
        </w:rPr>
      </w:pPr>
    </w:p>
    <w:p w:rsidR="00D92220" w:rsidRDefault="00D92220" w:rsidP="001A354C">
      <w:pPr>
        <w:jc w:val="center"/>
        <w:rPr>
          <w:rFonts w:ascii="Times New Roman" w:hAnsi="Times New Roman"/>
          <w:color w:val="00B0F0"/>
          <w:sz w:val="52"/>
          <w:szCs w:val="52"/>
        </w:rPr>
      </w:pPr>
    </w:p>
    <w:p w:rsidR="00D92220" w:rsidRDefault="00D92220" w:rsidP="001A354C">
      <w:pPr>
        <w:jc w:val="center"/>
        <w:rPr>
          <w:rFonts w:ascii="Times New Roman" w:hAnsi="Times New Roman"/>
          <w:color w:val="00B0F0"/>
          <w:sz w:val="52"/>
          <w:szCs w:val="52"/>
        </w:rPr>
      </w:pPr>
      <w:r w:rsidRPr="00A729E3">
        <w:rPr>
          <w:rFonts w:ascii="Times New Roman" w:hAnsi="Times New Roman"/>
          <w:noProof/>
          <w:color w:val="00B0F0"/>
          <w:sz w:val="52"/>
          <w:szCs w:val="52"/>
          <w:lang w:eastAsia="ru-RU"/>
        </w:rPr>
        <w:pict>
          <v:shape id="_x0000_i1030" type="#_x0000_t75" style="width:135.75pt;height:209.25pt;visibility:visible">
            <v:imagedata r:id="rId8" o:title=""/>
          </v:shape>
        </w:pict>
      </w:r>
    </w:p>
    <w:p w:rsidR="00D92220" w:rsidRDefault="00D92220" w:rsidP="001A354C">
      <w:pPr>
        <w:jc w:val="center"/>
        <w:rPr>
          <w:rFonts w:ascii="Times New Roman" w:hAnsi="Times New Roman"/>
          <w:color w:val="00B0F0"/>
          <w:sz w:val="52"/>
          <w:szCs w:val="52"/>
        </w:rPr>
      </w:pPr>
    </w:p>
    <w:p w:rsidR="00D92220" w:rsidRPr="001A354C" w:rsidRDefault="00D92220" w:rsidP="001A354C">
      <w:pPr>
        <w:jc w:val="center"/>
        <w:rPr>
          <w:rFonts w:ascii="Times New Roman" w:hAnsi="Times New Roman"/>
          <w:color w:val="00B0F0"/>
          <w:sz w:val="52"/>
          <w:szCs w:val="52"/>
        </w:rPr>
      </w:pPr>
    </w:p>
    <w:sectPr w:rsidR="00D92220" w:rsidRPr="001A354C" w:rsidSect="0049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EA8"/>
    <w:rsid w:val="001107BF"/>
    <w:rsid w:val="001A354C"/>
    <w:rsid w:val="003568F9"/>
    <w:rsid w:val="00491802"/>
    <w:rsid w:val="006C3BA5"/>
    <w:rsid w:val="00812E5B"/>
    <w:rsid w:val="0085533E"/>
    <w:rsid w:val="00A729E3"/>
    <w:rsid w:val="00B8054C"/>
    <w:rsid w:val="00D92220"/>
    <w:rsid w:val="00E90B3C"/>
    <w:rsid w:val="00F0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568F9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568F9"/>
    <w:rPr>
      <w:rFonts w:eastAsia="Times New Roman" w:cs="Times New Roman"/>
      <w:sz w:val="22"/>
      <w:szCs w:val="22"/>
      <w:lang w:val="ru-RU" w:eastAsia="en-US" w:bidi="ar-SA"/>
    </w:rPr>
  </w:style>
  <w:style w:type="character" w:styleId="Hyperlink">
    <w:name w:val="Hyperlink"/>
    <w:basedOn w:val="DefaultParagraphFont"/>
    <w:uiPriority w:val="99"/>
    <w:semiHidden/>
    <w:rsid w:val="00F05EA8"/>
    <w:rPr>
      <w:rFonts w:cs="Times New Roman"/>
      <w:color w:val="0000FF"/>
      <w:u w:val="single"/>
    </w:rPr>
  </w:style>
  <w:style w:type="character" w:customStyle="1" w:styleId="nav3">
    <w:name w:val="nav3"/>
    <w:basedOn w:val="DefaultParagraphFont"/>
    <w:uiPriority w:val="99"/>
    <w:rsid w:val="00F05E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792</Words>
  <Characters>4519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дом</dc:creator>
  <cp:keywords/>
  <dc:description/>
  <cp:lastModifiedBy>User</cp:lastModifiedBy>
  <cp:revision>2</cp:revision>
  <cp:lastPrinted>2010-09-11T14:11:00Z</cp:lastPrinted>
  <dcterms:created xsi:type="dcterms:W3CDTF">2015-09-17T11:51:00Z</dcterms:created>
  <dcterms:modified xsi:type="dcterms:W3CDTF">2015-09-17T11:51:00Z</dcterms:modified>
</cp:coreProperties>
</file>